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40EA3" w14:textId="77777777" w:rsidR="008A038D" w:rsidRPr="004E7F91" w:rsidRDefault="008A038D" w:rsidP="004E7F91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ЗАКАЗЧИК-ЗАСТРОЙЩИК </w:t>
      </w:r>
    </w:p>
    <w:p w14:paraId="05428705" w14:textId="77777777" w:rsidR="008A038D" w:rsidRPr="004E7F91" w:rsidRDefault="008A038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заказчика-застройщика (именно такое определение обычно применяется к участнику инвестиционного процесса, обеспечивающему проце</w:t>
      </w:r>
      <w:proofErr w:type="gramStart"/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сс стр</w:t>
      </w:r>
      <w:proofErr w:type="gramEnd"/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оительства), то одни нормативные акты дают понятие и используют термин «застройщик», другие - «заказчик», а третьи - «заказчик-застройщик».</w:t>
      </w:r>
    </w:p>
    <w:p w14:paraId="64426B69" w14:textId="77777777" w:rsidR="008A038D" w:rsidRPr="004E7F91" w:rsidRDefault="008A038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соответствии со статьей 1 Градостроительного кодекса РФ застройщиком является физическое или юридическое лицо, обеспечивающее на принадлежащем ему земельном участке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</w:t>
      </w:r>
    </w:p>
    <w:p w14:paraId="631F7582" w14:textId="77777777" w:rsidR="008A038D" w:rsidRPr="004E7F91" w:rsidRDefault="008A038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об участии в долевом строительстве многоквартирных домов и иных объектов недвижимости дано несколько иное понятие застройщика, применяемое при строительстве многоквартирных домов и иных объектов недвижимости на долевых началах. </w:t>
      </w:r>
      <w:proofErr w:type="gramStart"/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Застройщиком является юридическое лицо независимо от его организационно-правовой формы или индивидуальный предприниматель (а не просто физическое лицо, как в случае строительства без участия дольщиков), имеющие в собственности или на праве аренды земельный участок и привлекающие денежные средства участников долевого строительства в соответствии с Законом № 214-ФЗ для строительства (создания) на этом земельном участке многоквартирных домов и (или) иных объектов недвижимости на</w:t>
      </w:r>
      <w:proofErr w:type="gramEnd"/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proofErr w:type="gramEnd"/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полученного разрешения на строительство.</w:t>
      </w:r>
    </w:p>
    <w:p w14:paraId="48EBD850" w14:textId="77777777" w:rsidR="008A038D" w:rsidRPr="004E7F91" w:rsidRDefault="008A038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№ 39-ФЗ использует только понятие «заказчик». Это уполномоченное инвесторами физическое или юридическое лицо, которое осуществляет реализацию инвестиционных проектов.</w:t>
      </w:r>
    </w:p>
    <w:p w14:paraId="1AD657F8" w14:textId="77777777" w:rsidR="008A038D" w:rsidRPr="004E7F91" w:rsidRDefault="008A038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инвестор привлекает в качестве заказчика-застройщика специализированную организацию, в штате которой имеются сотрудники, обладающие необходимыми специальностями, навыками и знаниями (сотрудники службы технического надзора, сметного планирования и т. д.).</w:t>
      </w:r>
    </w:p>
    <w:p w14:paraId="2BF995F1" w14:textId="77777777" w:rsidR="008A038D" w:rsidRPr="004E7F91" w:rsidRDefault="008A038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Заказчики-застройщики наделяются правами владения, пользования и распоряжения капитальными вложениями на период и в пределах полномочий, которые установлены договором на капитальное строительство и (или) государственным контрактом в соответствии с законодательством РФ.</w:t>
      </w:r>
    </w:p>
    <w:p w14:paraId="20FA1804" w14:textId="77777777" w:rsidR="008A038D" w:rsidRPr="004E7F91" w:rsidRDefault="008A038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Заказчик-застройщик несет материальную и иную, предусмотренную действующим законодательством и/или договором ответственность за целевое использование средств инвестора, за качественное выполнение строительно-монтажных и прочих работ, выполняемых при строительстве объекта, сроки ввода объекта в эксплуатацию.</w:t>
      </w:r>
    </w:p>
    <w:p w14:paraId="357826A6" w14:textId="77777777" w:rsidR="008A038D" w:rsidRPr="004E7F91" w:rsidRDefault="008A038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Заказчик-застройщик, как правило, получает свои права на заключение договора с инвестором на конкурсной основе.</w:t>
      </w:r>
    </w:p>
    <w:p w14:paraId="5D6F75EF" w14:textId="77777777" w:rsidR="008A038D" w:rsidRPr="004E7F91" w:rsidRDefault="008A038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ЗАКАЗЧИКА-ЗАСТРОЙЩИКА</w:t>
      </w:r>
    </w:p>
    <w:p w14:paraId="180C448B" w14:textId="77777777" w:rsidR="008A038D" w:rsidRPr="004E7F91" w:rsidRDefault="008A038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осуществления функций заказчика строительства объекта организация-застройщик должна иметь лицензию на выполнение функций заказчика-застройщика. Указанное требование предусмотрено статьей 17 Закона о лицензировании отдельных видов деятельности, а также в пункте 2 Положения о лицензировании деятельности по строительству зданий и сооружений 1 и 2 уровней ответственности.</w:t>
      </w:r>
    </w:p>
    <w:p w14:paraId="29AE3F7F" w14:textId="77777777" w:rsidR="008A038D" w:rsidRPr="004E7F91" w:rsidRDefault="008A038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Заказчик-застройщик заключает договор генерального подряда на строительство объекта с подрядной организацией или берет на себя функции, свойственные генподрядной организации (содержание строительной площадки, снабжение, координация выполнения строительных работ на объекте и т. д.). При этом часть работ может выполняться силами самого заказчика-застройщика, а на выполнение отдельных видов и комплексов работ заключаются договоры подряда со строительными организациями.</w:t>
      </w:r>
    </w:p>
    <w:p w14:paraId="1CC6AB0E" w14:textId="77777777" w:rsidR="008A038D" w:rsidRPr="004E7F91" w:rsidRDefault="008A038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функции заказчика-застройщика следующие:</w:t>
      </w:r>
    </w:p>
    <w:p w14:paraId="0C9CE93E" w14:textId="77777777" w:rsidR="008A038D" w:rsidRPr="004E7F91" w:rsidRDefault="008A038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—выдача исходных данных для разработки проектно-сметной документации, размещение заказа на разработку всей необходимой для строительства объекта документации, ее согласование в установленном порядке, поиск подрядчиков, заключение договоров подряда на разработку документации и выполнение всего комплекса строительных, монтажных и пусконаладочных работ, поставка оборудования и материалов;</w:t>
      </w:r>
    </w:p>
    <w:p w14:paraId="7AACA8FD" w14:textId="77777777" w:rsidR="008A038D" w:rsidRPr="004E7F91" w:rsidRDefault="008A038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—приемка, учет, надлежащее хранение находящегося на складах оборудования, изделий и материалов, передача их в монтаж;</w:t>
      </w:r>
    </w:p>
    <w:p w14:paraId="4CDBFE53" w14:textId="77777777" w:rsidR="008A038D" w:rsidRPr="004E7F91" w:rsidRDefault="008A038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—выполнение всех необходимых работ по подготовке строительной площадки, надзор за соблюдением норм и правил при производстве СМР, приемка законченных работ и подготовка объекта к передаче в эксплуатацию;</w:t>
      </w:r>
    </w:p>
    <w:p w14:paraId="2EB89F21" w14:textId="77777777" w:rsidR="008A038D" w:rsidRPr="004E7F91" w:rsidRDefault="008A038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—обеспечение рационального и экономного расходования выделенных на строительство средств, своевременное осуществление платежей за материалы, оборудование, выполненные работы и т. д., принятие мер к сокращению сроков строительства.</w:t>
      </w:r>
    </w:p>
    <w:p w14:paraId="7BBD7AD1" w14:textId="77777777" w:rsidR="008A038D" w:rsidRPr="004E7F91" w:rsidRDefault="008A038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случае, если объект возводится не для нужд государства, а для иных, то соответственно основные функции заказчика по организации процесса строительства остаются, а детализация возложенных на него обязатель</w:t>
      </w:r>
      <w:proofErr w:type="gramStart"/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 вкл</w:t>
      </w:r>
      <w:proofErr w:type="gramEnd"/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ючением дополнительных или усечением объема обязанностей заказчика должна регулироваться в договоре между инвестором и заказчиком.</w:t>
      </w:r>
    </w:p>
    <w:p w14:paraId="2F1DAF38" w14:textId="77777777" w:rsidR="008A038D" w:rsidRPr="004E7F91" w:rsidRDefault="008A038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СТРОИТЕЛЬСТВО ОБЪЕКТОВ</w:t>
      </w:r>
    </w:p>
    <w:p w14:paraId="20D7C499" w14:textId="77777777" w:rsidR="008A038D" w:rsidRPr="004E7F91" w:rsidRDefault="008A038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</w:t>
      </w:r>
      <w:proofErr w:type="gramStart"/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сс стр</w:t>
      </w:r>
      <w:proofErr w:type="gramEnd"/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оительства постепенный, и на каждой стадии заказчику отводятся соответствующая роль и функции. Приведем основные функции заказчиков по строительству объектов.</w:t>
      </w:r>
    </w:p>
    <w:p w14:paraId="109DDF7A" w14:textId="77777777" w:rsidR="008A038D" w:rsidRPr="004E7F91" w:rsidRDefault="008A038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на стадии </w:t>
      </w:r>
      <w:proofErr w:type="spellStart"/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предпроектной</w:t>
      </w:r>
      <w:proofErr w:type="spellEnd"/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проработки и подготовки к строительству заказчик:</w:t>
      </w:r>
    </w:p>
    <w:p w14:paraId="13930026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выбирает строительную площадку и получает согласование на ее использование для строительства;</w:t>
      </w:r>
    </w:p>
    <w:p w14:paraId="09796775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 бизнес-план;</w:t>
      </w:r>
    </w:p>
    <w:p w14:paraId="1182A915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подготовительные работы, получает в установленном порядке необходимые согласования и разрешения для использования земельного участка для ну</w:t>
      </w:r>
      <w:proofErr w:type="gramStart"/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жд стр</w:t>
      </w:r>
      <w:proofErr w:type="gramEnd"/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оительства;</w:t>
      </w:r>
    </w:p>
    <w:p w14:paraId="5C9D393C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изучение строительной площадки на предмет подтверждения отсутствия факторов, опасных для здоровья людей;</w:t>
      </w:r>
    </w:p>
    <w:p w14:paraId="16A98BE4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в установленном порядке разрешение на строительство;</w:t>
      </w:r>
    </w:p>
    <w:p w14:paraId="01685C2F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согласование и технические условия на подключение объекта к действующим сетям;</w:t>
      </w:r>
    </w:p>
    <w:p w14:paraId="1BA52CF3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в администрации населенного пункта (района) подтверждение действия всех выданных технических условий на электроснабжение, водоснабжение, канализационные сборы, отопление, радиофикацию, телефонизацию и т. д.;</w:t>
      </w:r>
    </w:p>
    <w:p w14:paraId="2ABA30C2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подготовительные работы, получает в соответствующих органах необходимые согласования, разрешения и технические условия для проведения изысканий, проектирования и строительства;</w:t>
      </w:r>
    </w:p>
    <w:p w14:paraId="43ED5695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подготавливает исходные данные для разработки проектной документации;</w:t>
      </w:r>
    </w:p>
    <w:p w14:paraId="031F7AFF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предметы конкурса (лоты), составляет план проведения конкурсов по размещению заказов на поставку товаров, выполнение работ, оказание услуг в строительстве, несет все расходы по организации и проведению конкурсов на всех его фазах, оформляет договором поручение юридическому лицу на исполнение им части функций по организации и проведению конкурсов, если эти функции не исполняются заказчиком - организатором конкурса;</w:t>
      </w:r>
      <w:proofErr w:type="gramEnd"/>
    </w:p>
    <w:p w14:paraId="69BE30DF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выбор, как правило, на конкурсной основе, проектной и изыскательской организаций и заключает с ними договоры на выполнение соответствующих проектных и изыскательских работ;</w:t>
      </w:r>
    </w:p>
    <w:p w14:paraId="4065C99C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экспертизу разработанной проектно-сметной документации, в том числе государственную экологическую экспертизу, и ее утверждение в установленном порядке;</w:t>
      </w:r>
    </w:p>
    <w:p w14:paraId="1BF4340D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 и утверждает техническую часть конкурсной документации, условия проведения конкурса, определения победителя, основные положения условий государственного контракта (договора) и другие разделы конкурсной документации;</w:t>
      </w:r>
    </w:p>
    <w:p w14:paraId="027D8A0D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предложение инвестору по составу и регламенту работы конкурсной комиссии;</w:t>
      </w:r>
    </w:p>
    <w:p w14:paraId="2525D876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 работой конкурсной комиссии после ее утверждения инвестором;</w:t>
      </w:r>
    </w:p>
    <w:p w14:paraId="37EDE223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публикует извещения об открытых конкурсах, рассылает приглашения для участия в закрытых конкурсах, организует распространение конкурсной документации, прием заявок от участников, их рассмотрение,</w:t>
      </w:r>
    </w:p>
    <w:p w14:paraId="3C093D32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оценку и выбор победителей, осуществляет неконкурсные процедуры размещения заказов методом запроса котировок;</w:t>
      </w:r>
    </w:p>
    <w:p w14:paraId="497D70E5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 договоры на работы и услуги по результатам конкурсов;</w:t>
      </w:r>
    </w:p>
    <w:p w14:paraId="6C60D0D6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разрешение на выполнение СМР;</w:t>
      </w:r>
    </w:p>
    <w:p w14:paraId="5938A52A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согласовывает архитектурно-</w:t>
      </w:r>
      <w:proofErr w:type="gramStart"/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планировочные решения</w:t>
      </w:r>
      <w:proofErr w:type="gramEnd"/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градостроительным советом населенного пункта (региона) при строительстве объектов жилья и социальной сферы;</w:t>
      </w:r>
    </w:p>
    <w:p w14:paraId="6D252D06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определяет, как правило, на конкурсной основе, поставщиков оборудования, строительных материалов и иных комплектующих, поставка которых по договору возложена на службу заказчика;</w:t>
      </w:r>
    </w:p>
    <w:p w14:paraId="463D272E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определяет, как правило, на конкурсной основе, страховую компанию и согласовывает условия страхования строительных рисков.</w:t>
      </w:r>
    </w:p>
    <w:p w14:paraId="3314EE0C" w14:textId="77777777" w:rsidR="008A038D" w:rsidRPr="004E7F91" w:rsidRDefault="008A038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ОСВОЕНИЕ ТЕРРИТОРИИ И ОТВОД ЗЕМЕЛЬНОГО УЧАСТКА</w:t>
      </w:r>
    </w:p>
    <w:p w14:paraId="44FD1023" w14:textId="77777777" w:rsidR="008A038D" w:rsidRPr="004E7F91" w:rsidRDefault="008A038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строительства заказчик осуществляет функции по освоению территории и отводу земельного участка:</w:t>
      </w:r>
    </w:p>
    <w:p w14:paraId="3B60D705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 документы по отводу земельного участка;</w:t>
      </w:r>
    </w:p>
    <w:p w14:paraId="0D25BF86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назначает лицо, ответственное за строительную площадку, или передает эту ответственность строительной или иной организации;</w:t>
      </w:r>
    </w:p>
    <w:p w14:paraId="7C312FF3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разрешение соответствующих эксплуатационных органов на использование на период проведения СМР действующих коммуникаций источников газ</w:t>
      </w:r>
      <w:proofErr w:type="gramStart"/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водо-, паро- и энергоснабжения;</w:t>
      </w:r>
    </w:p>
    <w:p w14:paraId="060966EE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 документы на вырубку и пересадку деревьев, плодово-ягодных насаждений, снос строений, очистку территории от мешающих строительству объектов;</w:t>
      </w:r>
    </w:p>
    <w:p w14:paraId="31BE7049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объемы и места вывоза и завоза грунта и плодородного слоя почвы;</w:t>
      </w:r>
    </w:p>
    <w:p w14:paraId="71E6605B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геодезическую разбивочную основу для строительства;</w:t>
      </w:r>
    </w:p>
    <w:p w14:paraId="2E0B79F9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разбивку осей и трасс зданий и сооружений;</w:t>
      </w:r>
    </w:p>
    <w:p w14:paraId="09530320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переговоры с владельцами домов, строений и сельскохозяйственных угодий, подлежащих сносу;</w:t>
      </w:r>
    </w:p>
    <w:p w14:paraId="50ABA8E8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переселение граждан из строений, подлежащих сносу;</w:t>
      </w:r>
    </w:p>
    <w:p w14:paraId="647BB4A8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 расчет остаточной стоимости сносимых зданий и сооружений и подлежащих вырубке лесных насаждений или получает справку об остаточной стоимости сносимых сооружений от их владельцев;</w:t>
      </w:r>
    </w:p>
    <w:p w14:paraId="78CE6BD7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возмещает гражданам и юридическим лицам предусмотренную действующим законодательством стоимость изымаемых строений, участков земли, насаждений и посевов;</w:t>
      </w:r>
    </w:p>
    <w:p w14:paraId="220C1D01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разрешение на производство работ в зоне воздушных линий электропередачи в полосе отвода железных и автомобильных дорог, подземных коммуникаций и инженерных сооружений;</w:t>
      </w:r>
    </w:p>
    <w:p w14:paraId="45C1799E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реализацию возвратных материалов от разборки сносимых строений (сооружений), а также материалов, получаемых от попутной добычи и рубки насаждений;</w:t>
      </w:r>
    </w:p>
    <w:p w14:paraId="2A637C77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</w:t>
      </w:r>
      <w:proofErr w:type="gramStart"/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деформациями и состоянием зданий и сооружений в зоне влияния строительства.</w:t>
      </w:r>
    </w:p>
    <w:p w14:paraId="45AAA172" w14:textId="77777777" w:rsidR="008A038D" w:rsidRPr="004E7F91" w:rsidRDefault="008A038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И НАДЗОР ЗА ХОДОМ СТРОИТЕЛЬСТВА</w:t>
      </w:r>
    </w:p>
    <w:p w14:paraId="3E005F71" w14:textId="77777777" w:rsidR="008A038D" w:rsidRPr="004E7F91" w:rsidRDefault="008A038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своих функций заказчик осуществляет также контроль и надзор за ходом строительства:</w:t>
      </w:r>
    </w:p>
    <w:p w14:paraId="2F5A4167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 перечень лиц, которые от имени заказчика уполномочены осуществлять контроль и технический надзор за проведением СМР и проверку качества используемых материалов, конструкций и оборудования, принимать скрытые и законченные работы и давать предписания о прекращении или временной приостановке работ;</w:t>
      </w:r>
    </w:p>
    <w:p w14:paraId="348BCD9B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 в государственных контролирующих органах должностных лиц, ответственных за проведение работ повышенной опасности и соблюдение специальных требований поднадзорных служб;</w:t>
      </w:r>
    </w:p>
    <w:p w14:paraId="725B8E32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разрешение на выполнение СМР;</w:t>
      </w:r>
    </w:p>
    <w:p w14:paraId="3D6AFAAB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 подрядчику документы об отводе земельного участка, необходимые согласования и разрешения;</w:t>
      </w:r>
    </w:p>
    <w:p w14:paraId="4C1F382E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вынос в натуру границ участка, красных линий и других линий регулирования застройки, высотных отметок, осей зданий и сооружений, трасс инженерных коммуникаций, а также границ стройплощадки;</w:t>
      </w:r>
    </w:p>
    <w:p w14:paraId="64BB102E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и передает строительной организации геодезическую разбивочную основу;</w:t>
      </w:r>
    </w:p>
    <w:p w14:paraId="77689BE2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на баланс или ответственное хранение здания и сооружения, в том числе временные, построенные на строительной площадке после передачи ее под строительство объекта;</w:t>
      </w:r>
    </w:p>
    <w:p w14:paraId="033131E1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 подрядчику установленные места складирования и вывоза грунта, мусора, материалов от разборки, рубки насаждений, не пригодных для вторичного использования, карьеров для завоза недостающего грунта, точки подключения и передает разрешения на подключение к действующим сетям энергоснабжения, водоснабжения, канализации и др.;</w:t>
      </w:r>
    </w:p>
    <w:p w14:paraId="1153331F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 подрядчику в производство работ утвержденную и прошедшую экспертизу проектно-сметную документацию в соответствии с Положением о проведении государственной экспертизы и утверждения градостроительной </w:t>
      </w:r>
      <w:proofErr w:type="spellStart"/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предпроектной</w:t>
      </w:r>
      <w:proofErr w:type="spellEnd"/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проектной документации в Российской Федерации (утв. постановлением Правительства России от 27.12.2000 № 1008) в количестве, необходимом для выполнения работ подрядчика и привлеченных организаций;</w:t>
      </w:r>
    </w:p>
    <w:p w14:paraId="3FDCF073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 графики выполнения работ;</w:t>
      </w:r>
    </w:p>
    <w:p w14:paraId="1A01417F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согласовывает с подрядчиком перечень планируемых поставщиков материалов и привлекаемых сторонних организаций для выполнения отдельных видов работ и монтажа оборудования;</w:t>
      </w:r>
    </w:p>
    <w:p w14:paraId="3D3A772F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проверяет наличие необходимых лицензий и сертификатов у исполнителей работ и поставщиков материалов;</w:t>
      </w:r>
    </w:p>
    <w:p w14:paraId="06FB1BF2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приемку, учет, хранение, </w:t>
      </w:r>
      <w:proofErr w:type="spellStart"/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предмонтажную</w:t>
      </w:r>
      <w:proofErr w:type="spellEnd"/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ревизию и передачу в монтаж или производство работ оборудования, комплектующих и других материально-технических ресурсов, поставка которых по договору возложена на службу заказчика;</w:t>
      </w:r>
    </w:p>
    <w:p w14:paraId="6A6BCC88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необходимости авторского надзора проектной организации, </w:t>
      </w:r>
      <w:proofErr w:type="spellStart"/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шефмонтажных</w:t>
      </w:r>
      <w:proofErr w:type="spellEnd"/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производителей оборудования и заключает договоры на выполнение указанных работ;</w:t>
      </w:r>
    </w:p>
    <w:p w14:paraId="44927165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порядок ведения исполнительной и производственной документации, не предусмотренной непосредственно нормативными документами, и сообщает об этом подрядчику;</w:t>
      </w:r>
    </w:p>
    <w:p w14:paraId="4115106D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указания подрядчику о конкретном составе приемо-сдаточной исполнительной документации, необходимой для приемки объекта в эксплуатацию;</w:t>
      </w:r>
    </w:p>
    <w:p w14:paraId="6023EC2E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согласовывает с соответствующими организациями порядок установки, опробования и регистрации технологических подъемных механизмов и оборудования, работающего под повышенным давлением;</w:t>
      </w:r>
    </w:p>
    <w:p w14:paraId="5D287E98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контроль и технический надзор за строительством, соответствием объема, стоимости и качества работ проектам, сметным расчетам и договорным ценам, строительным нормам и правилам на производство и приемку этих работ;</w:t>
      </w:r>
    </w:p>
    <w:p w14:paraId="758D7DE8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контролирует выполнение графика производства работ;</w:t>
      </w:r>
    </w:p>
    <w:p w14:paraId="502434AD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от подрядчика законченные работы в соответствии с условиями договора подряда;</w:t>
      </w:r>
    </w:p>
    <w:p w14:paraId="1805B362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 освидетельствование скрытых работ и промежуточную приемку ответственных конструкций;</w:t>
      </w:r>
    </w:p>
    <w:p w14:paraId="2DBF649C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необходимых случаях организует внесение изменений в проектно-сметную документацию, ее </w:t>
      </w:r>
      <w:proofErr w:type="spellStart"/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переутверждение</w:t>
      </w:r>
      <w:proofErr w:type="spellEnd"/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изменяет сроки завершения отдельных видов работ или этапов строительства;</w:t>
      </w:r>
    </w:p>
    <w:p w14:paraId="22837C61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согласованию с инвестором принимает решение о временном прекращении строительства и консервации объекта, утверждает смету на выполнение работ по консервации объекта и контролирует их качественное выполнение;</w:t>
      </w:r>
    </w:p>
    <w:p w14:paraId="2947688F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от подрядчика законсервированные объекты и организует охрану материальных ценностей;</w:t>
      </w:r>
    </w:p>
    <w:p w14:paraId="33830F31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обнаружении отступления от проекта, использования материалов и выполненных работ, качество которых не отвечает требованиям ТУ, ГОСТ и СНиП, дает предписание о приостановке работ и исправлении обнаруженных дефектов и предъявляет виновной стороне предусмотренные договором санкции;</w:t>
      </w:r>
    </w:p>
    <w:p w14:paraId="45EA8B17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приемку и ввод в эксплуатацию законченного строительством объекта;</w:t>
      </w:r>
    </w:p>
    <w:p w14:paraId="51E6C559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 договоры и организует выполнение </w:t>
      </w:r>
      <w:proofErr w:type="spellStart"/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шефмонтажных</w:t>
      </w:r>
      <w:proofErr w:type="spellEnd"/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пусконаладочных работ;</w:t>
      </w:r>
    </w:p>
    <w:p w14:paraId="1D2DD8ED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документы, необходимые для приемки объекта в эксплуатацию;</w:t>
      </w:r>
    </w:p>
    <w:p w14:paraId="02E7BDAA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приемки объекта в эксплуатацию передает инвестору (пользователю) объект и необходимую документацию, включая гарантийные обязательства, а также техническую информацию в соответствии с Законом о защите прав потребителей;</w:t>
      </w:r>
    </w:p>
    <w:p w14:paraId="0F63D3C4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необходимую подготовку к выпуску продукции, комплектование объекта кадрами, сырьем, материалами, энергоресурсами и т. д.;</w:t>
      </w:r>
    </w:p>
    <w:p w14:paraId="03BFB1BE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подготавливает совместно с подрядными организациями предложения и расчеты на премирование за ввод в действие производственных мощностей и иных объектов строительства;</w:t>
      </w:r>
    </w:p>
    <w:p w14:paraId="6C127E98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претензии по качеству от потребителей (пользователей) и предъявляет претензии к исполнителям (поставщикам) в соответствии с законодательством и гарантийными обязательствами по заключенным договорам.</w:t>
      </w:r>
    </w:p>
    <w:p w14:paraId="1C8F6C61" w14:textId="77777777" w:rsidR="008A038D" w:rsidRPr="004E7F91" w:rsidRDefault="008A038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может в отдельных случаях поручить выполнение своих функций по контролю и надзору за строительством инженерной организации (инженеру), заключив с ней соответствующий договор согласно статье 749 ГК РФ. Такая организация будет являться техническим заказчиком. В целях квалификации функций технического заказчика при заключении такого договора стороны могут воспользоваться Положением о техническом надзоре заказчика за строительством зданий и сооружений в г. Москве (утв. распоряжением мэра Москвы от 13.07.1998 № 715-РМ). Технический заказчик, выполняя функции контроля и надзора за строительством, не имеет, в частности, права распоряжаться финансовыми и иными ресурсами заказчика-застройщика и вести учет капитальных затрат и источников финансирования.</w:t>
      </w:r>
    </w:p>
    <w:p w14:paraId="453D92F0" w14:textId="77777777" w:rsidR="008A038D" w:rsidRPr="004E7F91" w:rsidRDefault="008A038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ФИНАНСИРОВАНИЕ СТРОИТЕЛЬСТВА И БУХУЧЕТ КАПИТАЛЬНЫХ ЗАТРАТ</w:t>
      </w:r>
    </w:p>
    <w:p w14:paraId="663AE8E3" w14:textId="77777777" w:rsidR="008A038D" w:rsidRPr="004E7F91" w:rsidRDefault="008A038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функции заказчика входит также финансирование строительства и ведение бухгалтерского учета производимых капитальных затрат. При выполнении данных функций заказчик:</w:t>
      </w:r>
    </w:p>
    <w:p w14:paraId="7D053549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своевременное открытие счета в банке по согласованию с инвестором и контролирует поступление на него средств инвестора для своевременной оплаты выполненных работ и иных платежей, предусмотренных договорами;</w:t>
      </w:r>
    </w:p>
    <w:p w14:paraId="4BDA3624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по согласованию с подрядчиком условия промежуточных платежей и окончательного расчета за выполненные работы и оказанные услуги;</w:t>
      </w:r>
    </w:p>
    <w:p w14:paraId="0D5BF041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перечисляет поставщикам (исполнителям работ) обусловленный договором аванс;</w:t>
      </w:r>
    </w:p>
    <w:p w14:paraId="1B1C93AE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бухгалтерский, оперативный и статистический учет, составляет и представляет отчетность в установленном порядке и в соответствии с условиями договора с инвестором об использовании выделяемых на строительство средств;</w:t>
      </w:r>
    </w:p>
    <w:p w14:paraId="325A382E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компенсирует подрядчику или субподрядчику убытки, возникшие и документально подтвержденные в результате нарушения заказчиком условий договора подряда;</w:t>
      </w:r>
    </w:p>
    <w:p w14:paraId="4A29F881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по запросу инвестора информацию о ходе строительства и расходовании финансовых и иных материальных ресурсов;</w:t>
      </w:r>
    </w:p>
    <w:p w14:paraId="472F44C1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установленную законодательством государственную статистическую отчетность в региональные органы Госкомстата России;</w:t>
      </w:r>
    </w:p>
    <w:p w14:paraId="7B6D7C6C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финансировании строительства объекта за счет нескольких источников и (или) инвесторов организует получение долевых взносов от каждого инвестора и представление им соответствующих отчетов;</w:t>
      </w:r>
    </w:p>
    <w:p w14:paraId="324B330C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временном отсутствии финансовых ресурсов у инвестора по согласованию с ним привлекает для оплаты заказанных товаров, выполненных работ и услуг иные источники финансирования, в том числе за счет банковских кредитов;</w:t>
      </w:r>
    </w:p>
    <w:p w14:paraId="09F217EC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приемки объекта в эксплуатацию выплачивает участникам строительства, включая службу заказчика, премию за ввод объекта в эксплуатацию и распределяет между сторонами средства за счет полученной экономии от проведения мероприятий, удешевляющих строительство;</w:t>
      </w:r>
    </w:p>
    <w:p w14:paraId="278C73EE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анализ затрат по отдельным статьям расходов и видам работ и услуг и принимает меры по эффективному использованию выделяемых инвестором ресурсов, обеспечивает контроль за расходованием денежных средств и списанием материальных ресурсов с максимальным использованием вычислительной техники и программных средств;</w:t>
      </w:r>
    </w:p>
    <w:p w14:paraId="524837F8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разъяснения по техническим и финансовым вопросам государственным контролирующим органам;</w:t>
      </w:r>
    </w:p>
    <w:p w14:paraId="3797FC03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согласованию с инвестором организует проведение аудиторской проверки деятельности службы заказчика;</w:t>
      </w:r>
    </w:p>
    <w:p w14:paraId="5CABCD8A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и утверждает у инвестора (инвесторов) смету расходов на выполнение функций заказчика и иных работ, выполняемых службой заказчика по договору с инвестором, по каждому объекту строительства или на календарный год;</w:t>
      </w:r>
    </w:p>
    <w:p w14:paraId="45F907CA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участвует в освидетельствовании объектов, зданий и сооружений, подлежащих консервации, и в оформлении документов на консервацию или временное прекращение строительства, а также в оценке их технического состояния при возобновлении работ;</w:t>
      </w:r>
    </w:p>
    <w:p w14:paraId="7DACB65B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по поручению инвестора реализацию объектов незавершенного строительства;</w:t>
      </w:r>
    </w:p>
    <w:p w14:paraId="65DCC96D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участвует в проверках, проводимых органами государственного надзора и строительного контроля, а также ведомственными инспекциями и комиссиями;</w:t>
      </w:r>
    </w:p>
    <w:p w14:paraId="62284AEA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извещает органы государственного строительного контроля о выявленных случаях аварийного состояния на объекте строительства;</w:t>
      </w:r>
    </w:p>
    <w:p w14:paraId="3ECED790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</w:t>
      </w:r>
      <w:proofErr w:type="gramStart"/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подрядчиком предписаний государственных надзорных органов и авторского надзора, требований </w:t>
      </w:r>
      <w:proofErr w:type="spellStart"/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шефмонтажных</w:t>
      </w:r>
      <w:proofErr w:type="spellEnd"/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в части безопасных методов ведения строительства, качества работ и используемых материалов и строительных конструкций;</w:t>
      </w:r>
    </w:p>
    <w:p w14:paraId="20308003" w14:textId="77777777" w:rsidR="008A038D" w:rsidRPr="004E7F91" w:rsidRDefault="00FF7B9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038D"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в соответствующие государственные органы материалы по итогам хозяйственной деятельности, другие отчетные данные и необходимую информацию о результатах производственной и финансовой деятельности за отчетный период и выплачивает в установленные сроки налоги и платежи по месту регистрации службы заказчика.</w:t>
      </w:r>
    </w:p>
    <w:p w14:paraId="7FABBE9D" w14:textId="77777777" w:rsidR="008A038D" w:rsidRPr="004E7F91" w:rsidRDefault="008A038D" w:rsidP="004E7F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Организация-заказчик на условиях, определенных в договоре, заключенном с инвестором, распоряжается выделенными для строительства объекта денежными и материальными средствами инвестора и несет материальную и иную предусмотренную действующим законодательством или договором ответственность за своевременное целевое и обоснованное использование финансовых и других материальных ресурсов и имущества; соблюдение качества выполненных работ и сроков ввода объекта строительства в эксплуатацию;</w:t>
      </w:r>
      <w:proofErr w:type="gramEnd"/>
      <w:r w:rsidRPr="004E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обязательств по договорам с другими участниками строительства объекта; исполнение утвержденной инвестором сметы расходов на функционирование заказчика; обеспечение режима секретности (конфиденциальности) и осуществление необходимых мероприятий по защите коммерческих и служебных сведений от разглашения.</w:t>
      </w:r>
    </w:p>
    <w:p w14:paraId="7ABC90D5" w14:textId="77777777" w:rsidR="00C1093E" w:rsidRPr="004E7F91" w:rsidRDefault="00C1093E" w:rsidP="004E7F9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2F0D28B3" w14:textId="77777777" w:rsidR="00FF7B9D" w:rsidRPr="004E7F91" w:rsidRDefault="00FF7B9D" w:rsidP="004E7F9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26DF3578" w14:textId="77777777" w:rsidR="00FF7B9D" w:rsidRPr="004E7F91" w:rsidRDefault="00FF7B9D" w:rsidP="004E7F9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5C12F949" w14:textId="77777777" w:rsidR="00FF7B9D" w:rsidRPr="004E7F91" w:rsidRDefault="00FF7B9D" w:rsidP="004E7F9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5EF2444D" w14:textId="77777777" w:rsidR="00FF7B9D" w:rsidRPr="004E7F91" w:rsidRDefault="00FF7B9D" w:rsidP="004E7F9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0F333590" w14:textId="77777777" w:rsidR="00FF7B9D" w:rsidRPr="004E7F91" w:rsidRDefault="00FF7B9D" w:rsidP="004E7F9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3A9A84E5" w14:textId="77777777" w:rsidR="00FF7B9D" w:rsidRPr="004E7F91" w:rsidRDefault="00FF7B9D" w:rsidP="004E7F9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54E905C7" w14:textId="77777777" w:rsidR="00FF7B9D" w:rsidRPr="004E7F91" w:rsidRDefault="00FF7B9D" w:rsidP="004E7F9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0A8F932A" w14:textId="77777777" w:rsidR="00FF7B9D" w:rsidRPr="004E7F91" w:rsidRDefault="00FF7B9D" w:rsidP="004E7F9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410D6D00" w14:textId="77777777" w:rsidR="00FF7B9D" w:rsidRPr="004E7F91" w:rsidRDefault="00FF7B9D" w:rsidP="004E7F9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3B1B826D" w14:textId="77777777" w:rsidR="00FF7B9D" w:rsidRPr="004E7F91" w:rsidRDefault="00FF7B9D" w:rsidP="004E7F9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296758E1" w14:textId="77777777" w:rsidR="00FF7B9D" w:rsidRPr="004E7F91" w:rsidRDefault="00FF7B9D" w:rsidP="004E7F9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7CC97BF0" w14:textId="77777777" w:rsidR="00FF7B9D" w:rsidRPr="004E7F91" w:rsidRDefault="00FF7B9D" w:rsidP="004E7F9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58A49BF9" w14:textId="77777777" w:rsidR="00FF7B9D" w:rsidRPr="004E7F91" w:rsidRDefault="00FF7B9D" w:rsidP="004E7F9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3E008DFA" w14:textId="77777777" w:rsidR="00FF7B9D" w:rsidRPr="004E7F91" w:rsidRDefault="00FF7B9D" w:rsidP="004E7F9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36538697" w14:textId="77777777" w:rsidR="00FF7B9D" w:rsidRPr="004E7F91" w:rsidRDefault="00FF7B9D" w:rsidP="004E7F9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3D5F0F5F" w14:textId="77777777" w:rsidR="00FF7B9D" w:rsidRPr="004E7F91" w:rsidRDefault="00FF7B9D" w:rsidP="004E7F9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02DD720D" w14:textId="77777777" w:rsidR="00FF7B9D" w:rsidRPr="004E7F91" w:rsidRDefault="00FF7B9D" w:rsidP="004E7F9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046D1B97" w14:textId="77777777" w:rsidR="00FF7B9D" w:rsidRPr="004E7F91" w:rsidRDefault="00FF7B9D" w:rsidP="004E7F9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68C8328B" w14:textId="77777777" w:rsidR="00FF7B9D" w:rsidRPr="004E7F91" w:rsidRDefault="00FF7B9D" w:rsidP="004E7F9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6347E24B" w14:textId="77777777" w:rsidR="00FF7B9D" w:rsidRPr="004E7F91" w:rsidRDefault="00FF7B9D" w:rsidP="004E7F9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57C14DB5" w14:textId="77777777" w:rsidR="00FF7B9D" w:rsidRPr="004E7F91" w:rsidRDefault="00FF7B9D" w:rsidP="004E7F9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2DCEF943" w14:textId="77777777" w:rsidR="00FF7B9D" w:rsidRPr="004E7F91" w:rsidRDefault="00FF7B9D" w:rsidP="004E7F9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783D5761" w14:textId="77777777" w:rsidR="00FF7B9D" w:rsidRPr="004E7F91" w:rsidRDefault="004E7F91" w:rsidP="004E7F91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hyperlink r:id="rId7" w:history="1">
        <w:r w:rsidR="00FF7B9D" w:rsidRPr="004E7F91">
          <w:rPr>
            <w:rFonts w:ascii="Times New Roman" w:hAnsi="Times New Roman" w:cs="Times New Roman"/>
            <w:b/>
            <w:bCs/>
            <w:sz w:val="28"/>
            <w:szCs w:val="28"/>
          </w:rPr>
          <w:t>Заказчик-застройщик</w:t>
        </w:r>
      </w:hyperlink>
      <w:r w:rsidR="00FF7B9D" w:rsidRPr="004E7F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44E0E7C" w14:textId="77777777" w:rsidR="00FF7B9D" w:rsidRPr="004E7F91" w:rsidRDefault="00FF7B9D" w:rsidP="004E7F9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218E9A9E" w14:textId="77777777" w:rsidR="00FF7B9D" w:rsidRPr="004E7F91" w:rsidRDefault="00FF7B9D" w:rsidP="004E7F9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E7F91">
        <w:rPr>
          <w:rFonts w:ascii="Times New Roman" w:hAnsi="Times New Roman" w:cs="Times New Roman"/>
          <w:sz w:val="28"/>
          <w:szCs w:val="28"/>
        </w:rPr>
        <w:t>Большинство инвесторов, планирующих сложный и дорогостоящий проце</w:t>
      </w:r>
      <w:proofErr w:type="gramStart"/>
      <w:r w:rsidRPr="004E7F91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4E7F91">
        <w:rPr>
          <w:rFonts w:ascii="Times New Roman" w:hAnsi="Times New Roman" w:cs="Times New Roman"/>
          <w:sz w:val="28"/>
          <w:szCs w:val="28"/>
        </w:rPr>
        <w:t xml:space="preserve">оительства, как правило, не обладает глубокими специфическими знаниями, которые крайне необходимы для его успешного ведения. Но и те, </w:t>
      </w:r>
      <w:r w:rsidRPr="004E7F91">
        <w:rPr>
          <w:rFonts w:ascii="Times New Roman" w:hAnsi="Times New Roman" w:cs="Times New Roman"/>
          <w:sz w:val="28"/>
          <w:szCs w:val="28"/>
        </w:rPr>
        <w:lastRenderedPageBreak/>
        <w:t>кто обладает, не всегда находят время на скрупулезный контроль хода строительства.</w:t>
      </w:r>
    </w:p>
    <w:p w14:paraId="76CE64A1" w14:textId="77777777" w:rsidR="00FF7B9D" w:rsidRPr="004E7F91" w:rsidRDefault="00FF7B9D" w:rsidP="004E7F91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E7F91">
        <w:rPr>
          <w:sz w:val="28"/>
          <w:szCs w:val="28"/>
        </w:rPr>
        <w:t xml:space="preserve">Поэтому услуги заказчика-застройщика приобретают все большую популярность. Заказав услуги заказчика-застройщика, клиент может поручить организацию и реализацию строительного проекта на самом высоком профессиональном уровне. </w:t>
      </w:r>
    </w:p>
    <w:p w14:paraId="66F76E65" w14:textId="77777777" w:rsidR="00FF7B9D" w:rsidRPr="004E7F91" w:rsidRDefault="00FF7B9D" w:rsidP="004E7F91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E7F91">
        <w:rPr>
          <w:sz w:val="28"/>
          <w:szCs w:val="28"/>
        </w:rPr>
        <w:t>Так принято, что любое строительство, ремонт, реконструкция, и уж тем более реставрация начинаются с создания и согласования проектной документации. Задачи эти входят в обязанности генерального проектировщика.  Как это ни удивительно, процесс согласования документации зачастую намного сложнее, чем разработка самого проекта, особенно согласование строительства в Москве, ведь все эти задачи требуют знаний всех юридических тонкостей.</w:t>
      </w:r>
    </w:p>
    <w:p w14:paraId="3D5306E9" w14:textId="77777777" w:rsidR="00FF7B9D" w:rsidRPr="004E7F91" w:rsidRDefault="00FF7B9D" w:rsidP="004E7F91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E7F91">
        <w:rPr>
          <w:sz w:val="28"/>
          <w:szCs w:val="28"/>
        </w:rPr>
        <w:t xml:space="preserve">Обязанности заказчика-застройщика весьма разнообразны: он получает и оформляет исходные данные для проектирования, обеспечивает техническое сопровождение проектной документации, оформляет разрешительную документацию, освобождает территорию строительства и т.д. Очевидно – что деятельность заказчика-застройщика существенно облегчает жизнь инвестора. </w:t>
      </w:r>
    </w:p>
    <w:p w14:paraId="353CF9E7" w14:textId="77777777" w:rsidR="00FF7B9D" w:rsidRPr="004E7F91" w:rsidRDefault="00FF7B9D" w:rsidP="004E7F91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E7F91">
        <w:rPr>
          <w:sz w:val="28"/>
          <w:szCs w:val="28"/>
        </w:rPr>
        <w:t xml:space="preserve">Деятельность заказчика-застройщика начинается с обсуждения проекта с заказчиком, после чего проект необходимо обязательно завизировать в различных организациях. </w:t>
      </w:r>
    </w:p>
    <w:p w14:paraId="7F4BE3E9" w14:textId="77777777" w:rsidR="00FF7B9D" w:rsidRPr="004E7F91" w:rsidRDefault="00FF7B9D" w:rsidP="004E7F91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E7F91">
        <w:rPr>
          <w:sz w:val="28"/>
          <w:szCs w:val="28"/>
        </w:rPr>
        <w:t xml:space="preserve">Согласование проекта проходит следующие этапы: от подготовки до утверждения проект необходимо одобрить у главного архитектора района и у многочисленных государственных служб - от </w:t>
      </w:r>
      <w:proofErr w:type="spellStart"/>
      <w:r w:rsidRPr="004E7F91">
        <w:rPr>
          <w:sz w:val="28"/>
          <w:szCs w:val="28"/>
        </w:rPr>
        <w:t>Госпожнадзора</w:t>
      </w:r>
      <w:proofErr w:type="spellEnd"/>
      <w:r w:rsidRPr="004E7F91">
        <w:rPr>
          <w:sz w:val="28"/>
          <w:szCs w:val="28"/>
        </w:rPr>
        <w:t xml:space="preserve"> до Водоканала (в ряде случаев МЧС). Полный перечень инстанций вполне может перевалить за десяток. </w:t>
      </w:r>
    </w:p>
    <w:p w14:paraId="1D736F69" w14:textId="77777777" w:rsidR="00FF7B9D" w:rsidRPr="004E7F91" w:rsidRDefault="00FF7B9D" w:rsidP="004E7F91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E7F91">
        <w:rPr>
          <w:sz w:val="28"/>
          <w:szCs w:val="28"/>
        </w:rPr>
        <w:t xml:space="preserve">И только после того, как будут получены все необходимые документы и заключения - Вы сможете приобрести технические условия, в соответствии которыми должны будете вести строительство. Очевидно – все это требует массу времени - доверив согласование нашей компании, Вы сэкономите и время и </w:t>
      </w:r>
      <w:proofErr w:type="spellStart"/>
      <w:r w:rsidRPr="004E7F91">
        <w:rPr>
          <w:sz w:val="28"/>
          <w:szCs w:val="28"/>
        </w:rPr>
        <w:t>денеги</w:t>
      </w:r>
      <w:proofErr w:type="spellEnd"/>
      <w:r w:rsidRPr="004E7F91">
        <w:rPr>
          <w:sz w:val="28"/>
          <w:szCs w:val="28"/>
        </w:rPr>
        <w:t xml:space="preserve">. </w:t>
      </w:r>
    </w:p>
    <w:p w14:paraId="7085DC18" w14:textId="77777777" w:rsidR="00FF7B9D" w:rsidRPr="004E7F91" w:rsidRDefault="00FF7B9D" w:rsidP="004E7F91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E7F91">
        <w:rPr>
          <w:sz w:val="28"/>
          <w:szCs w:val="28"/>
        </w:rPr>
        <w:t xml:space="preserve">Схема работы нашей компании в качестве заказчика-застройщика такова: после получения от Вас заказа на строительство или реконструкцию -  мы на конкурсной основе выбираем компанию-проектировщика и генподрядчика, поставщика инструментов и материалов. После приобретения проектной документации мы оформляем все согласования и осуществляем технический надзор за качеством строительства и соответствия срокам. </w:t>
      </w:r>
    </w:p>
    <w:p w14:paraId="5A597376" w14:textId="77777777" w:rsidR="00FF7B9D" w:rsidRPr="004E7F91" w:rsidRDefault="00FF7B9D" w:rsidP="004E7F91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E7F91">
        <w:rPr>
          <w:sz w:val="28"/>
          <w:szCs w:val="28"/>
        </w:rPr>
        <w:t xml:space="preserve">На правах заказчика-застройщика мы осуществляем: составление проектной и сметной документации, составление планов проведения работ, отслеживаем их своевременное исполнение. Как заказчик-застройщик наша организация несет ответственность за качество объекта, сроки выполнения, целевое использование средств, выполнение обязательств по контрактам и т.д. </w:t>
      </w:r>
    </w:p>
    <w:p w14:paraId="34AF618A" w14:textId="77777777" w:rsidR="00FF7B9D" w:rsidRPr="004E7F91" w:rsidRDefault="00FF7B9D" w:rsidP="004E7F91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E7F91">
        <w:rPr>
          <w:sz w:val="28"/>
          <w:szCs w:val="28"/>
        </w:rPr>
        <w:lastRenderedPageBreak/>
        <w:t>Мероприятия, проводимые заказчиком-застройщиком:</w:t>
      </w:r>
    </w:p>
    <w:p w14:paraId="473DC5A5" w14:textId="77777777" w:rsidR="00FF7B9D" w:rsidRPr="004E7F91" w:rsidRDefault="00FF7B9D" w:rsidP="004E7F91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E7F91">
        <w:rPr>
          <w:rFonts w:ascii="Times New Roman" w:hAnsi="Times New Roman" w:cs="Times New Roman"/>
          <w:sz w:val="28"/>
          <w:szCs w:val="28"/>
        </w:rPr>
        <w:t xml:space="preserve">Выбор строительной площадки </w:t>
      </w:r>
    </w:p>
    <w:p w14:paraId="27D434F7" w14:textId="77777777" w:rsidR="00FF7B9D" w:rsidRPr="004E7F91" w:rsidRDefault="00FF7B9D" w:rsidP="004E7F91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E7F91">
        <w:rPr>
          <w:rFonts w:ascii="Times New Roman" w:hAnsi="Times New Roman" w:cs="Times New Roman"/>
          <w:sz w:val="28"/>
          <w:szCs w:val="28"/>
        </w:rPr>
        <w:t xml:space="preserve">Сбор исходно-разрешительной документации </w:t>
      </w:r>
    </w:p>
    <w:p w14:paraId="1300C266" w14:textId="77777777" w:rsidR="00FF7B9D" w:rsidRPr="004E7F91" w:rsidRDefault="00FF7B9D" w:rsidP="004E7F91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E7F91">
        <w:rPr>
          <w:rFonts w:ascii="Times New Roman" w:hAnsi="Times New Roman" w:cs="Times New Roman"/>
          <w:sz w:val="28"/>
          <w:szCs w:val="28"/>
        </w:rPr>
        <w:t>Получение технических условий на подключение к сетям и коммуникациям,</w:t>
      </w:r>
    </w:p>
    <w:p w14:paraId="1F2E6E4A" w14:textId="77777777" w:rsidR="00FF7B9D" w:rsidRPr="004E7F91" w:rsidRDefault="00FF7B9D" w:rsidP="004E7F91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E7F91">
        <w:rPr>
          <w:rFonts w:ascii="Times New Roman" w:hAnsi="Times New Roman" w:cs="Times New Roman"/>
          <w:sz w:val="28"/>
          <w:szCs w:val="28"/>
        </w:rPr>
        <w:t xml:space="preserve">Обеспечение проектной документации </w:t>
      </w:r>
    </w:p>
    <w:p w14:paraId="5349DF4E" w14:textId="77777777" w:rsidR="00FF7B9D" w:rsidRPr="004E7F91" w:rsidRDefault="00FF7B9D" w:rsidP="004E7F91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E7F91">
        <w:rPr>
          <w:rFonts w:ascii="Times New Roman" w:hAnsi="Times New Roman" w:cs="Times New Roman"/>
          <w:sz w:val="28"/>
          <w:szCs w:val="28"/>
        </w:rPr>
        <w:t xml:space="preserve">В период строительства заказчик-застройщик </w:t>
      </w:r>
    </w:p>
    <w:p w14:paraId="540885AE" w14:textId="77777777" w:rsidR="00FF7B9D" w:rsidRPr="004E7F91" w:rsidRDefault="00FF7B9D" w:rsidP="004E7F91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E7F91">
        <w:rPr>
          <w:rFonts w:ascii="Times New Roman" w:hAnsi="Times New Roman" w:cs="Times New Roman"/>
          <w:sz w:val="28"/>
          <w:szCs w:val="28"/>
        </w:rPr>
        <w:t xml:space="preserve">Сдача объекта в эксплуатацию </w:t>
      </w:r>
    </w:p>
    <w:p w14:paraId="65FD55F3" w14:textId="77777777" w:rsidR="004E7F91" w:rsidRPr="004E7F91" w:rsidRDefault="004E7F91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2D74124" w14:textId="77777777" w:rsidR="004E7F91" w:rsidRPr="004E7F91" w:rsidRDefault="004E7F91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6EAD134" w14:textId="77777777" w:rsidR="004E7F91" w:rsidRPr="004E7F91" w:rsidRDefault="004E7F91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9688A8A" w14:textId="77777777" w:rsidR="004E7F91" w:rsidRPr="004E7F91" w:rsidRDefault="004E7F91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A979106" w14:textId="77777777" w:rsidR="004E7F91" w:rsidRPr="004E7F91" w:rsidRDefault="004E7F91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3A35231" w14:textId="77777777" w:rsidR="004E7F91" w:rsidRPr="004E7F91" w:rsidRDefault="004E7F91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B9518C9" w14:textId="77777777" w:rsidR="004E7F91" w:rsidRPr="004E7F91" w:rsidRDefault="004E7F91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1E4C1F2" w14:textId="77777777" w:rsidR="004E7F91" w:rsidRPr="004E7F91" w:rsidRDefault="004E7F91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FF11C1C" w14:textId="77777777" w:rsidR="004E7F91" w:rsidRPr="004E7F91" w:rsidRDefault="004E7F91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FD024AF" w14:textId="77777777" w:rsidR="004E7F91" w:rsidRPr="004E7F91" w:rsidRDefault="004E7F91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F1C1522" w14:textId="77777777" w:rsidR="004E7F91" w:rsidRPr="004E7F91" w:rsidRDefault="004E7F91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3637EBC" w14:textId="77777777" w:rsidR="004E7F91" w:rsidRPr="004E7F91" w:rsidRDefault="004E7F91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B01D3C7" w14:textId="77777777" w:rsidR="004E7F91" w:rsidRPr="004E7F91" w:rsidRDefault="004E7F91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0265F31" w14:textId="77777777" w:rsidR="004E7F91" w:rsidRPr="004E7F91" w:rsidRDefault="004E7F91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B1EDC35" w14:textId="77777777" w:rsidR="004E7F91" w:rsidRPr="004E7F91" w:rsidRDefault="004E7F91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9F2850B" w14:textId="77777777" w:rsidR="004E7F91" w:rsidRPr="004E7F91" w:rsidRDefault="004E7F91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7E6BBC8" w14:textId="77777777" w:rsidR="004E7F91" w:rsidRPr="004E7F91" w:rsidRDefault="004E7F91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9BEB7C1" w14:textId="77777777" w:rsidR="004E7F91" w:rsidRPr="004E7F91" w:rsidRDefault="004E7F91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49C47A0" w14:textId="77777777" w:rsidR="004E7F91" w:rsidRPr="004E7F91" w:rsidRDefault="004E7F91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A7476CD" w14:textId="77777777" w:rsidR="004E7F91" w:rsidRPr="004E7F91" w:rsidRDefault="004E7F91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0FE80B8" w14:textId="77777777" w:rsidR="004E7F91" w:rsidRPr="004E7F91" w:rsidRDefault="004E7F91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E9D026A" w14:textId="77777777" w:rsidR="004E7F91" w:rsidRPr="004E7F91" w:rsidRDefault="004E7F91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87261BF" w14:textId="77777777" w:rsidR="004E7F91" w:rsidRPr="004E7F91" w:rsidRDefault="004E7F91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71C8992" w14:textId="77777777" w:rsidR="004E7F91" w:rsidRPr="004E7F91" w:rsidRDefault="004E7F91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CD66DD3" w14:textId="77777777" w:rsidR="004E7F91" w:rsidRPr="004E7F91" w:rsidRDefault="004E7F91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93FEB95" w14:textId="77777777" w:rsidR="004E7F91" w:rsidRPr="004E7F91" w:rsidRDefault="004E7F91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43D61E2" w14:textId="77777777" w:rsidR="004E7F91" w:rsidRPr="004E7F91" w:rsidRDefault="004E7F91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1E10222" w14:textId="77777777" w:rsidR="004E7F91" w:rsidRPr="004E7F91" w:rsidRDefault="004E7F91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01B7C76" w14:textId="77777777" w:rsidR="004E7F91" w:rsidRPr="004E7F91" w:rsidRDefault="004E7F91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98297DB" w14:textId="77777777" w:rsidR="004E7F91" w:rsidRPr="004E7F91" w:rsidRDefault="004E7F91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2088700" w14:textId="77777777" w:rsidR="004E7F91" w:rsidRPr="004E7F91" w:rsidRDefault="004E7F91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C2FC7B1" w14:textId="77777777" w:rsidR="004E7F91" w:rsidRPr="004E7F91" w:rsidRDefault="004E7F91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00CB017" w14:textId="77777777" w:rsidR="00FF7B9D" w:rsidRPr="004E7F91" w:rsidRDefault="00DB5BDE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E7F91">
        <w:rPr>
          <w:rFonts w:ascii="Times New Roman" w:hAnsi="Times New Roman" w:cs="Times New Roman"/>
          <w:sz w:val="28"/>
          <w:szCs w:val="28"/>
        </w:rPr>
        <w:lastRenderedPageBreak/>
        <w:t>МОСКОВСКИЙ ГОСУДАРСТВЕННЫЙ СТРОИТЕЛЬНЫЙ УНИВЕРСИТЕТ</w:t>
      </w:r>
    </w:p>
    <w:p w14:paraId="01CC0D4B" w14:textId="77777777" w:rsidR="00DB5BDE" w:rsidRPr="004E7F91" w:rsidRDefault="00DB5BDE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C26ACCC" w14:textId="77777777" w:rsidR="00DB5BDE" w:rsidRPr="004E7F91" w:rsidRDefault="00DB5BDE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2BFD83B" w14:textId="77777777" w:rsidR="00DB5BDE" w:rsidRPr="004E7F91" w:rsidRDefault="00DB5BDE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4D73A13" w14:textId="77777777" w:rsidR="00DB5BDE" w:rsidRPr="004E7F91" w:rsidRDefault="00DB5BDE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FDBCF14" w14:textId="77777777" w:rsidR="00DB5BDE" w:rsidRPr="004E7F91" w:rsidRDefault="00DB5BDE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EA42CDA" w14:textId="77777777" w:rsidR="00DB5BDE" w:rsidRPr="004E7F91" w:rsidRDefault="00DB5BDE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B5960F7" w14:textId="77777777" w:rsidR="00DB5BDE" w:rsidRPr="004E7F91" w:rsidRDefault="00DB5BDE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E7F91">
        <w:rPr>
          <w:rFonts w:ascii="Times New Roman" w:hAnsi="Times New Roman" w:cs="Times New Roman"/>
          <w:sz w:val="28"/>
          <w:szCs w:val="28"/>
        </w:rPr>
        <w:t>Доклад на тему</w:t>
      </w:r>
    </w:p>
    <w:p w14:paraId="3EE9BF4B" w14:textId="77777777" w:rsidR="00DB5BDE" w:rsidRPr="004E7F91" w:rsidRDefault="00DB5BDE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E7F9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4E7F91">
        <w:rPr>
          <w:rFonts w:ascii="Times New Roman" w:hAnsi="Times New Roman" w:cs="Times New Roman"/>
          <w:sz w:val="28"/>
          <w:szCs w:val="28"/>
        </w:rPr>
        <w:t>Законодательная и нормативная база, регулирующая действия заказчика-застройщика (инвестора)</w:t>
      </w:r>
    </w:p>
    <w:bookmarkEnd w:id="0"/>
    <w:p w14:paraId="285C78BD" w14:textId="77777777" w:rsidR="00DB5BDE" w:rsidRPr="004E7F91" w:rsidRDefault="00DB5BDE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E90B1FD" w14:textId="77777777" w:rsidR="00DB5BDE" w:rsidRPr="004E7F91" w:rsidRDefault="00DB5BDE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009341E" w14:textId="77777777" w:rsidR="00DB5BDE" w:rsidRPr="004E7F91" w:rsidRDefault="00DB5BDE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C212A74" w14:textId="77777777" w:rsidR="00DB5BDE" w:rsidRPr="004E7F91" w:rsidRDefault="00DB5BDE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F668FE4" w14:textId="77777777" w:rsidR="00DB5BDE" w:rsidRPr="004E7F91" w:rsidRDefault="00DB5BDE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E7F91">
        <w:rPr>
          <w:rFonts w:ascii="Times New Roman" w:hAnsi="Times New Roman" w:cs="Times New Roman"/>
          <w:sz w:val="28"/>
          <w:szCs w:val="28"/>
        </w:rPr>
        <w:t>Выполнил</w:t>
      </w:r>
      <w:proofErr w:type="gramStart"/>
      <w:r w:rsidRPr="004E7F91">
        <w:rPr>
          <w:rFonts w:ascii="Times New Roman" w:hAnsi="Times New Roman" w:cs="Times New Roman"/>
          <w:sz w:val="28"/>
          <w:szCs w:val="28"/>
        </w:rPr>
        <w:t>:.</w:t>
      </w:r>
      <w:proofErr w:type="gramEnd"/>
    </w:p>
    <w:p w14:paraId="0CAAD8F3" w14:textId="77777777" w:rsidR="00DB5BDE" w:rsidRPr="004E7F91" w:rsidRDefault="00DB5BDE" w:rsidP="004E7F9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1151A1D2" w14:textId="77777777" w:rsidR="00DB5BDE" w:rsidRPr="004E7F91" w:rsidRDefault="00DB5BDE" w:rsidP="004E7F9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03B9A9F8" w14:textId="77777777" w:rsidR="00DB5BDE" w:rsidRPr="004E7F91" w:rsidRDefault="00DB5BDE" w:rsidP="004E7F9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04BA36CF" w14:textId="77777777" w:rsidR="00DB5BDE" w:rsidRPr="004E7F91" w:rsidRDefault="00DB5BDE" w:rsidP="004E7F9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76D56103" w14:textId="77777777" w:rsidR="00DB5BDE" w:rsidRPr="004E7F91" w:rsidRDefault="00DB5BDE" w:rsidP="004E7F9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72F7AAAB" w14:textId="77777777" w:rsidR="00DB5BDE" w:rsidRPr="004E7F91" w:rsidRDefault="00DB5BDE" w:rsidP="004E7F9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225B689F" w14:textId="77777777" w:rsidR="00DB5BDE" w:rsidRPr="004E7F91" w:rsidRDefault="00DB5BDE" w:rsidP="004E7F9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27C9510A" w14:textId="77777777" w:rsidR="00DB5BDE" w:rsidRPr="004E7F91" w:rsidRDefault="00DB5BDE" w:rsidP="004E7F9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7136A5BA" w14:textId="77777777" w:rsidR="00DB5BDE" w:rsidRPr="004E7F91" w:rsidRDefault="00DB5BDE" w:rsidP="004E7F9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5880BA25" w14:textId="77777777" w:rsidR="00DB5BDE" w:rsidRPr="004E7F91" w:rsidRDefault="00DB5BDE" w:rsidP="004E7F9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5D71F4BB" w14:textId="77777777" w:rsidR="00FF7B9D" w:rsidRPr="004E7F91" w:rsidRDefault="00FF7B9D" w:rsidP="004E7F9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77C69B39" w14:textId="77777777" w:rsidR="00FF7B9D" w:rsidRPr="004E7F91" w:rsidRDefault="00FF7B9D" w:rsidP="004E7F9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193DCC20" w14:textId="77777777" w:rsidR="00FF7B9D" w:rsidRPr="004E7F91" w:rsidRDefault="00FF7B9D" w:rsidP="004E7F9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72CCA92F" w14:textId="77777777" w:rsidR="00FF7B9D" w:rsidRPr="004E7F91" w:rsidRDefault="00FF7B9D" w:rsidP="004E7F9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30836DCE" w14:textId="77777777" w:rsidR="00DB5BDE" w:rsidRPr="004E7F91" w:rsidRDefault="00DB5BDE" w:rsidP="004E7F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E7F91">
        <w:rPr>
          <w:rFonts w:ascii="Times New Roman" w:hAnsi="Times New Roman" w:cs="Times New Roman"/>
          <w:sz w:val="28"/>
          <w:szCs w:val="28"/>
        </w:rPr>
        <w:t>Москва, 2010</w:t>
      </w:r>
    </w:p>
    <w:sectPr w:rsidR="00DB5BDE" w:rsidRPr="004E7F91" w:rsidSect="00C1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F2AE9"/>
    <w:multiLevelType w:val="multilevel"/>
    <w:tmpl w:val="4136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8A038D"/>
    <w:rsid w:val="004E7F91"/>
    <w:rsid w:val="008A038D"/>
    <w:rsid w:val="00C1093E"/>
    <w:rsid w:val="00DB5BDE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7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3E"/>
  </w:style>
  <w:style w:type="paragraph" w:styleId="2">
    <w:name w:val="heading 2"/>
    <w:basedOn w:val="a"/>
    <w:link w:val="20"/>
    <w:uiPriority w:val="9"/>
    <w:qFormat/>
    <w:rsid w:val="008A03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03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A0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03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3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8246">
              <w:marLeft w:val="-150"/>
              <w:marRight w:val="-150"/>
              <w:marTop w:val="0"/>
              <w:marBottom w:val="0"/>
              <w:divBdr>
                <w:top w:val="outset" w:sz="6" w:space="4" w:color="B7B7B3"/>
                <w:left w:val="outset" w:sz="6" w:space="4" w:color="B7B7B3"/>
                <w:bottom w:val="outset" w:sz="6" w:space="4" w:color="B7B7B3"/>
                <w:right w:val="outset" w:sz="6" w:space="4" w:color="B7B7B3"/>
              </w:divBdr>
            </w:div>
          </w:divsChild>
        </w:div>
      </w:divsChild>
    </w:div>
    <w:div w:id="1581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0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3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8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-expertof.ru/expert_1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7BBBC-AE95-4974-A84A-9A88D76F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3639</Words>
  <Characters>20746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4</cp:revision>
  <dcterms:created xsi:type="dcterms:W3CDTF">2010-03-16T17:36:00Z</dcterms:created>
  <dcterms:modified xsi:type="dcterms:W3CDTF">2010-06-19T21:09:00Z</dcterms:modified>
</cp:coreProperties>
</file>